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CA" w:rsidRDefault="00C411CA" w:rsidP="001D1D9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-345027</wp:posOffset>
            </wp:positionV>
            <wp:extent cx="1734753" cy="542261"/>
            <wp:effectExtent l="0" t="0" r="0" b="0"/>
            <wp:wrapNone/>
            <wp:docPr id="1" name="Picture 1" descr="http://americantrails.org/ee/images/uploads/featured_images/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ericantrails.org/ee/images/uploads/featured_images/Metro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53" cy="54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C29" w:rsidRDefault="003B47A7" w:rsidP="001D1D94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44.2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Xb4Zk3wAAAAgBAAAPAAAAAAAAAAAAAAAAAHsEAABkcnMvZG93bnJl&#10;di54bWxQSwUGAAAAAAQABADzAAAAhwUAAAAA&#10;" stroked="f">
            <v:textbox style="mso-fit-shape-to-text:t">
              <w:txbxContent>
                <w:p w:rsidR="00233D67" w:rsidRDefault="00233D67"/>
              </w:txbxContent>
            </v:textbox>
            <w10:wrap anchorx="margin"/>
          </v:shape>
        </w:pict>
      </w:r>
    </w:p>
    <w:p w:rsidR="00855B34" w:rsidRPr="0005719F" w:rsidRDefault="0005719F" w:rsidP="00AC21A5">
      <w:pPr>
        <w:jc w:val="center"/>
        <w:rPr>
          <w:rFonts w:asciiTheme="minorHAnsi" w:hAnsiTheme="minorHAnsi"/>
          <w:b/>
          <w:sz w:val="34"/>
          <w:szCs w:val="34"/>
        </w:rPr>
      </w:pPr>
      <w:r>
        <w:rPr>
          <w:rFonts w:asciiTheme="minorHAnsi" w:hAnsiTheme="minorHAnsi"/>
          <w:b/>
          <w:sz w:val="34"/>
          <w:szCs w:val="34"/>
        </w:rPr>
        <w:t>P</w:t>
      </w:r>
      <w:r w:rsidR="007B5E7E" w:rsidRPr="0005719F">
        <w:rPr>
          <w:rFonts w:asciiTheme="minorHAnsi" w:hAnsiTheme="minorHAnsi"/>
          <w:b/>
          <w:sz w:val="34"/>
          <w:szCs w:val="34"/>
        </w:rPr>
        <w:t xml:space="preserve">roduct </w:t>
      </w:r>
      <w:r>
        <w:rPr>
          <w:rFonts w:asciiTheme="minorHAnsi" w:hAnsiTheme="minorHAnsi"/>
          <w:b/>
          <w:sz w:val="34"/>
          <w:szCs w:val="34"/>
        </w:rPr>
        <w:t>S</w:t>
      </w:r>
      <w:r w:rsidR="007B5E7E" w:rsidRPr="0005719F">
        <w:rPr>
          <w:rFonts w:asciiTheme="minorHAnsi" w:hAnsiTheme="minorHAnsi"/>
          <w:b/>
          <w:sz w:val="34"/>
          <w:szCs w:val="34"/>
        </w:rPr>
        <w:t>tewardship</w:t>
      </w:r>
      <w:r w:rsidRPr="0005719F">
        <w:rPr>
          <w:rFonts w:asciiTheme="minorHAnsi" w:hAnsiTheme="minorHAnsi"/>
          <w:b/>
          <w:sz w:val="34"/>
          <w:szCs w:val="34"/>
        </w:rPr>
        <w:t xml:space="preserve"> </w:t>
      </w:r>
      <w:r w:rsidR="00AC21A5">
        <w:rPr>
          <w:rFonts w:asciiTheme="minorHAnsi" w:hAnsiTheme="minorHAnsi"/>
          <w:b/>
          <w:sz w:val="34"/>
          <w:szCs w:val="34"/>
        </w:rPr>
        <w:t>for</w:t>
      </w:r>
      <w:r w:rsidR="00855B34" w:rsidRPr="0005719F">
        <w:rPr>
          <w:rFonts w:asciiTheme="minorHAnsi" w:hAnsiTheme="minorHAnsi"/>
          <w:b/>
          <w:sz w:val="34"/>
          <w:szCs w:val="34"/>
        </w:rPr>
        <w:t xml:space="preserve"> </w:t>
      </w:r>
      <w:r>
        <w:rPr>
          <w:rFonts w:asciiTheme="minorHAnsi" w:hAnsiTheme="minorHAnsi"/>
          <w:b/>
          <w:sz w:val="34"/>
          <w:szCs w:val="34"/>
        </w:rPr>
        <w:t>Household Hazardous W</w:t>
      </w:r>
      <w:r w:rsidR="004713C0">
        <w:rPr>
          <w:rFonts w:asciiTheme="minorHAnsi" w:hAnsiTheme="minorHAnsi"/>
          <w:b/>
          <w:sz w:val="34"/>
          <w:szCs w:val="34"/>
        </w:rPr>
        <w:t>aste</w:t>
      </w:r>
    </w:p>
    <w:p w:rsidR="00FC7C29" w:rsidRPr="00AC21A5" w:rsidRDefault="00FC7C29" w:rsidP="00AC21A5">
      <w:pPr>
        <w:jc w:val="center"/>
        <w:rPr>
          <w:rFonts w:asciiTheme="minorHAnsi" w:hAnsiTheme="minorHAnsi"/>
          <w:sz w:val="28"/>
          <w:szCs w:val="28"/>
        </w:rPr>
      </w:pPr>
      <w:r w:rsidRPr="00AC21A5">
        <w:rPr>
          <w:rFonts w:asciiTheme="minorHAnsi" w:hAnsiTheme="minorHAnsi"/>
          <w:sz w:val="28"/>
          <w:szCs w:val="28"/>
        </w:rPr>
        <w:t>Stakeholder Outreach Meeting</w:t>
      </w:r>
      <w:r w:rsidR="0044563B">
        <w:rPr>
          <w:rFonts w:asciiTheme="minorHAnsi" w:hAnsiTheme="minorHAnsi"/>
          <w:sz w:val="28"/>
          <w:szCs w:val="28"/>
        </w:rPr>
        <w:t xml:space="preserve"> #3</w:t>
      </w:r>
    </w:p>
    <w:p w:rsidR="00AC21A5" w:rsidRDefault="003B47A7" w:rsidP="00AC21A5">
      <w:pPr>
        <w:tabs>
          <w:tab w:val="left" w:pos="1170"/>
        </w:tabs>
        <w:rPr>
          <w:rFonts w:asciiTheme="minorHAnsi" w:hAnsiTheme="minorHAnsi"/>
          <w:bCs/>
        </w:rPr>
      </w:pPr>
      <w:bookmarkStart w:id="0" w:name="_GoBack"/>
      <w:bookmarkEnd w:id="0"/>
      <w:r w:rsidRPr="003B47A7">
        <w:rPr>
          <w:b/>
          <w:bCs/>
          <w:noProof/>
        </w:rPr>
        <w:pict>
          <v:shape id="_x0000_s1027" type="#_x0000_t202" style="position:absolute;margin-left:243pt;margin-top:1.3pt;width:279pt;height:63.15pt;z-index:251661312;visibility:visibl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QIQIAACI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" stroked="f">
            <v:textbox>
              <w:txbxContent>
                <w:p w:rsidR="00233D67" w:rsidRDefault="0044563B" w:rsidP="00AC21A5">
                  <w:pPr>
                    <w:spacing w:after="200" w:line="276" w:lineRule="auto"/>
                  </w:pPr>
                  <w:r>
                    <w:rPr>
                      <w:rFonts w:ascii="Calibri Light" w:hAnsi="Calibri Light" w:cstheme="minorBidi"/>
                      <w:color w:val="F47920"/>
                      <w:sz w:val="96"/>
                    </w:rPr>
                    <w:t xml:space="preserve">Draft </w:t>
                  </w:r>
                  <w:r w:rsidR="00233D67">
                    <w:rPr>
                      <w:rFonts w:ascii="Calibri Light" w:hAnsi="Calibri Light" w:cstheme="minorBidi"/>
                      <w:color w:val="F47920"/>
                      <w:sz w:val="96"/>
                    </w:rPr>
                    <w:t>Agenda</w:t>
                  </w:r>
                </w:p>
              </w:txbxContent>
            </v:textbox>
            <w10:wrap anchorx="margin"/>
          </v:shape>
        </w:pict>
      </w:r>
    </w:p>
    <w:p w:rsidR="004A7F3C" w:rsidRPr="004A7F3C" w:rsidRDefault="0044563B" w:rsidP="00AC21A5">
      <w:pPr>
        <w:tabs>
          <w:tab w:val="left" w:pos="1170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DATE: </w:t>
      </w:r>
      <w:r>
        <w:rPr>
          <w:rFonts w:asciiTheme="minorHAnsi" w:hAnsiTheme="minorHAnsi"/>
          <w:bCs/>
        </w:rPr>
        <w:tab/>
        <w:t>Monday June 27</w:t>
      </w:r>
      <w:r w:rsidRPr="0044563B">
        <w:rPr>
          <w:rFonts w:asciiTheme="minorHAnsi" w:hAnsiTheme="minorHAnsi"/>
          <w:bCs/>
          <w:vertAlign w:val="superscript"/>
        </w:rPr>
        <w:t>th</w:t>
      </w:r>
      <w:r w:rsidR="004A7F3C">
        <w:rPr>
          <w:rFonts w:asciiTheme="minorHAnsi" w:hAnsiTheme="minorHAnsi"/>
          <w:bCs/>
        </w:rPr>
        <w:t>, 2016</w:t>
      </w:r>
    </w:p>
    <w:p w:rsidR="007B5E7E" w:rsidRPr="004A7F3C" w:rsidRDefault="0044563B" w:rsidP="00AC21A5">
      <w:pPr>
        <w:tabs>
          <w:tab w:val="left" w:pos="1170"/>
        </w:tabs>
        <w:rPr>
          <w:rFonts w:asciiTheme="minorHAnsi" w:hAnsiTheme="minorHAnsi"/>
          <w:bCs/>
          <w:vertAlign w:val="superscript"/>
        </w:rPr>
      </w:pPr>
      <w:r>
        <w:rPr>
          <w:rFonts w:asciiTheme="minorHAnsi" w:hAnsiTheme="minorHAnsi"/>
          <w:bCs/>
        </w:rPr>
        <w:t xml:space="preserve">TIME: </w:t>
      </w:r>
      <w:r>
        <w:rPr>
          <w:rFonts w:asciiTheme="minorHAnsi" w:hAnsiTheme="minorHAnsi"/>
          <w:bCs/>
        </w:rPr>
        <w:tab/>
        <w:t>8:30 am to 11:3</w:t>
      </w:r>
      <w:r w:rsidR="004A7F3C">
        <w:rPr>
          <w:rFonts w:asciiTheme="minorHAnsi" w:hAnsiTheme="minorHAnsi"/>
          <w:bCs/>
        </w:rPr>
        <w:t>0 pm PD</w:t>
      </w:r>
      <w:r w:rsidR="007B5E7E" w:rsidRPr="00AC21A5">
        <w:rPr>
          <w:rFonts w:asciiTheme="minorHAnsi" w:hAnsiTheme="minorHAnsi"/>
          <w:bCs/>
        </w:rPr>
        <w:t>T</w:t>
      </w:r>
    </w:p>
    <w:p w:rsidR="007B5E7E" w:rsidRPr="00AC21A5" w:rsidRDefault="007B5E7E" w:rsidP="00AC21A5">
      <w:pPr>
        <w:tabs>
          <w:tab w:val="left" w:pos="1170"/>
        </w:tabs>
        <w:rPr>
          <w:rFonts w:asciiTheme="minorHAnsi" w:hAnsiTheme="minorHAnsi"/>
          <w:bCs/>
        </w:rPr>
      </w:pPr>
      <w:r w:rsidRPr="00AC21A5">
        <w:rPr>
          <w:rFonts w:asciiTheme="minorHAnsi" w:hAnsiTheme="minorHAnsi"/>
          <w:bCs/>
        </w:rPr>
        <w:t xml:space="preserve">ROOM: </w:t>
      </w:r>
      <w:r w:rsidRPr="00AC21A5">
        <w:rPr>
          <w:rFonts w:asciiTheme="minorHAnsi" w:hAnsiTheme="minorHAnsi"/>
          <w:bCs/>
        </w:rPr>
        <w:tab/>
        <w:t>Metro Council Chambers</w:t>
      </w:r>
    </w:p>
    <w:p w:rsidR="007B5E7E" w:rsidRPr="00AC21A5" w:rsidRDefault="007B5E7E" w:rsidP="00AC21A5">
      <w:pPr>
        <w:tabs>
          <w:tab w:val="left" w:pos="1170"/>
        </w:tabs>
        <w:rPr>
          <w:rFonts w:asciiTheme="minorHAnsi" w:hAnsiTheme="minorHAnsi"/>
          <w:bCs/>
        </w:rPr>
      </w:pPr>
      <w:r w:rsidRPr="00AC21A5">
        <w:rPr>
          <w:rFonts w:asciiTheme="minorHAnsi" w:hAnsiTheme="minorHAnsi"/>
          <w:bCs/>
        </w:rPr>
        <w:t xml:space="preserve">ADDRESS:  </w:t>
      </w:r>
      <w:r w:rsidRPr="00AC21A5">
        <w:rPr>
          <w:rFonts w:asciiTheme="minorHAnsi" w:hAnsiTheme="minorHAnsi"/>
          <w:bCs/>
        </w:rPr>
        <w:tab/>
        <w:t>600 NE Grand, Portland, OR 97232</w:t>
      </w:r>
    </w:p>
    <w:p w:rsidR="00FC7C29" w:rsidRDefault="00FC7C29" w:rsidP="00FC7C29">
      <w:pPr>
        <w:rPr>
          <w:rFonts w:asciiTheme="minorHAnsi" w:hAnsiTheme="minorHAnsi"/>
          <w:sz w:val="24"/>
          <w:szCs w:val="24"/>
        </w:rPr>
      </w:pPr>
    </w:p>
    <w:p w:rsidR="0044563B" w:rsidRDefault="0044563B" w:rsidP="00FC7C29">
      <w:pPr>
        <w:rPr>
          <w:rFonts w:asciiTheme="minorHAnsi" w:hAnsiTheme="minorHAnsi"/>
          <w:sz w:val="24"/>
          <w:szCs w:val="24"/>
        </w:rPr>
      </w:pPr>
    </w:p>
    <w:p w:rsidR="0044563B" w:rsidRDefault="0044563B" w:rsidP="00FC7C29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4869" w:type="pct"/>
        <w:tblLook w:val="04A0"/>
      </w:tblPr>
      <w:tblGrid>
        <w:gridCol w:w="1886"/>
        <w:gridCol w:w="8841"/>
      </w:tblGrid>
      <w:tr w:rsidR="0044563B" w:rsidTr="0044563B">
        <w:trPr>
          <w:trHeight w:val="42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rPr>
                <w:b/>
                <w:color w:val="FFFFFF" w:themeColor="background1"/>
              </w:rPr>
              <w:t>Topic</w:t>
            </w: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8:30 – 8:35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Pr="008C2777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 w:rsidRPr="007B3A59">
              <w:rPr>
                <w:b/>
              </w:rPr>
              <w:t xml:space="preserve">Welcome </w:t>
            </w:r>
            <w:r>
              <w:rPr>
                <w:b/>
              </w:rPr>
              <w:t>and introductions</w:t>
            </w: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8:35 – 8:40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Pr="007B3A59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Review agenda</w:t>
            </w: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8:40 – 9:15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Pr="0044563B" w:rsidRDefault="0044563B" w:rsidP="0044563B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  <w:tab w:val="right" w:leader="dot" w:pos="9360"/>
              </w:tabs>
              <w:rPr>
                <w:b/>
              </w:rPr>
            </w:pPr>
            <w:r w:rsidRPr="0044563B">
              <w:rPr>
                <w:b/>
              </w:rPr>
              <w:t>Review discussions to date</w:t>
            </w:r>
          </w:p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Pr="0044563B" w:rsidRDefault="0044563B" w:rsidP="0044563B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  <w:tab w:val="right" w:leader="dot" w:pos="9360"/>
              </w:tabs>
              <w:rPr>
                <w:b/>
              </w:rPr>
            </w:pPr>
            <w:r w:rsidRPr="0044563B">
              <w:rPr>
                <w:b/>
              </w:rPr>
              <w:t xml:space="preserve">Share draft </w:t>
            </w:r>
            <w:proofErr w:type="spellStart"/>
            <w:r w:rsidRPr="0044563B">
              <w:rPr>
                <w:b/>
              </w:rPr>
              <w:t>infographic</w:t>
            </w:r>
            <w:proofErr w:type="spellEnd"/>
            <w:r w:rsidRPr="0044563B">
              <w:rPr>
                <w:b/>
              </w:rPr>
              <w:t xml:space="preserve"> of HHW current and envisioned new EPR system </w:t>
            </w:r>
          </w:p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Pr="0044563B" w:rsidRDefault="0044563B" w:rsidP="0044563B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Update on surve</w:t>
            </w:r>
            <w:r w:rsidRPr="0044563B">
              <w:rPr>
                <w:b/>
              </w:rPr>
              <w:t>y</w:t>
            </w:r>
          </w:p>
          <w:p w:rsidR="0044563B" w:rsidRPr="00E91A9C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9:15-9:45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Pr="005C650F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Service scenarios</w:t>
            </w:r>
          </w:p>
          <w:p w:rsidR="0044563B" w:rsidRDefault="0044563B" w:rsidP="0044563B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What exists today</w:t>
            </w:r>
          </w:p>
          <w:p w:rsidR="0044563B" w:rsidRDefault="0044563B" w:rsidP="0044563B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Potential scenarios</w:t>
            </w:r>
          </w:p>
          <w:p w:rsidR="0044563B" w:rsidRPr="00D6269D" w:rsidRDefault="0044563B" w:rsidP="0044563B">
            <w:pPr>
              <w:pStyle w:val="ListParagraph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44563B">
            <w:pPr>
              <w:tabs>
                <w:tab w:val="left" w:pos="1440"/>
                <w:tab w:val="right" w:leader="dot" w:pos="9360"/>
              </w:tabs>
            </w:pPr>
            <w:r>
              <w:t>9:45 – 10:00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P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 w:rsidRPr="0044563B">
              <w:rPr>
                <w:b/>
              </w:rPr>
              <w:t>Break</w:t>
            </w: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44563B">
            <w:pPr>
              <w:tabs>
                <w:tab w:val="left" w:pos="1440"/>
                <w:tab w:val="right" w:leader="dot" w:pos="9360"/>
              </w:tabs>
            </w:pPr>
            <w:r>
              <w:t>10:00-10:30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Convenience and collection standards options</w:t>
            </w:r>
          </w:p>
          <w:p w:rsidR="0044563B" w:rsidRPr="00D6269D" w:rsidRDefault="0044563B" w:rsidP="00FD407D">
            <w:pPr>
              <w:pStyle w:val="ListParagraph"/>
              <w:tabs>
                <w:tab w:val="left" w:pos="1440"/>
                <w:tab w:val="right" w:leader="dot" w:pos="936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10:30-11:00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 xml:space="preserve">Bill Review </w:t>
            </w:r>
          </w:p>
          <w:p w:rsidR="0044563B" w:rsidRDefault="0044563B" w:rsidP="0044563B">
            <w:pPr>
              <w:pStyle w:val="ListParagraph"/>
              <w:numPr>
                <w:ilvl w:val="0"/>
                <w:numId w:val="23"/>
              </w:numPr>
              <w:tabs>
                <w:tab w:val="left" w:pos="1440"/>
                <w:tab w:val="right" w:leader="dot" w:pos="9360"/>
              </w:tabs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Note changes based on stakeholder discussions and preliminary survey information </w:t>
            </w:r>
          </w:p>
          <w:p w:rsidR="0044563B" w:rsidRPr="004154B7" w:rsidRDefault="0044563B" w:rsidP="0044563B">
            <w:pPr>
              <w:pStyle w:val="ListParagraph"/>
              <w:tabs>
                <w:tab w:val="left" w:pos="1440"/>
                <w:tab w:val="right" w:leader="dot" w:pos="9360"/>
              </w:tabs>
              <w:contextualSpacing w:val="0"/>
              <w:rPr>
                <w:rFonts w:asciiTheme="minorHAnsi" w:hAnsiTheme="minorHAnsi"/>
                <w:i/>
              </w:rPr>
            </w:pP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11:00-11:30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</w:p>
          <w:p w:rsidR="0044563B" w:rsidRPr="008D4BBA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Next steps</w:t>
            </w:r>
          </w:p>
          <w:p w:rsidR="0044563B" w:rsidRDefault="0044563B" w:rsidP="0044563B">
            <w:pPr>
              <w:pStyle w:val="ListParagraph"/>
              <w:numPr>
                <w:ilvl w:val="0"/>
                <w:numId w:val="23"/>
              </w:numPr>
              <w:tabs>
                <w:tab w:val="left" w:pos="1440"/>
                <w:tab w:val="right" w:leader="dot" w:pos="9360"/>
              </w:tabs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 and develop a</w:t>
            </w:r>
            <w:r w:rsidRPr="000D4C3A">
              <w:rPr>
                <w:rFonts w:asciiTheme="minorHAnsi" w:hAnsiTheme="minorHAnsi"/>
              </w:rPr>
              <w:t xml:space="preserve">ctions required as a result of meeting and </w:t>
            </w:r>
            <w:r>
              <w:rPr>
                <w:rFonts w:asciiTheme="minorHAnsi" w:hAnsiTheme="minorHAnsi"/>
              </w:rPr>
              <w:t>next steps to coordinate with stakeholders</w:t>
            </w:r>
          </w:p>
          <w:p w:rsidR="0044563B" w:rsidRPr="000D4C3A" w:rsidRDefault="0044563B" w:rsidP="0044563B">
            <w:pPr>
              <w:pStyle w:val="ListParagraph"/>
              <w:tabs>
                <w:tab w:val="left" w:pos="1440"/>
                <w:tab w:val="right" w:leader="dot" w:pos="9360"/>
              </w:tabs>
              <w:contextualSpacing w:val="0"/>
              <w:rPr>
                <w:rFonts w:asciiTheme="minorHAnsi" w:hAnsiTheme="minorHAnsi"/>
              </w:rPr>
            </w:pPr>
          </w:p>
        </w:tc>
      </w:tr>
      <w:tr w:rsidR="0044563B" w:rsidTr="0044563B">
        <w:trPr>
          <w:trHeight w:val="72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Default="0044563B" w:rsidP="00FD407D">
            <w:pPr>
              <w:tabs>
                <w:tab w:val="left" w:pos="1440"/>
                <w:tab w:val="right" w:leader="dot" w:pos="9360"/>
              </w:tabs>
            </w:pPr>
            <w:r>
              <w:t>11:30</w:t>
            </w:r>
          </w:p>
        </w:tc>
        <w:tc>
          <w:tcPr>
            <w:tcW w:w="4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3B" w:rsidRPr="0044563B" w:rsidRDefault="0044563B" w:rsidP="00FD407D">
            <w:pPr>
              <w:tabs>
                <w:tab w:val="left" w:pos="1440"/>
                <w:tab w:val="right" w:leader="dot" w:pos="9360"/>
              </w:tabs>
              <w:rPr>
                <w:b/>
              </w:rPr>
            </w:pPr>
            <w:r w:rsidRPr="0044563B">
              <w:rPr>
                <w:b/>
              </w:rPr>
              <w:t xml:space="preserve">Adjourn </w:t>
            </w:r>
          </w:p>
        </w:tc>
      </w:tr>
    </w:tbl>
    <w:p w:rsidR="0044563B" w:rsidRPr="003F1DE8" w:rsidRDefault="0044563B" w:rsidP="0044563B">
      <w:pPr>
        <w:rPr>
          <w:rFonts w:ascii="Arial" w:hAnsi="Arial" w:cs="Arial"/>
          <w:b/>
          <w:bCs/>
          <w:sz w:val="20"/>
          <w:szCs w:val="20"/>
        </w:rPr>
      </w:pPr>
    </w:p>
    <w:p w:rsidR="0044563B" w:rsidRDefault="0044563B" w:rsidP="00FC7C29">
      <w:pPr>
        <w:rPr>
          <w:rFonts w:asciiTheme="minorHAnsi" w:hAnsiTheme="minorHAnsi"/>
          <w:sz w:val="24"/>
          <w:szCs w:val="24"/>
        </w:rPr>
      </w:pPr>
    </w:p>
    <w:sectPr w:rsidR="0044563B" w:rsidSect="00F26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67" w:rsidRDefault="00233D67" w:rsidP="00C411CA">
      <w:r>
        <w:separator/>
      </w:r>
    </w:p>
  </w:endnote>
  <w:endnote w:type="continuationSeparator" w:id="0">
    <w:p w:rsidR="00233D67" w:rsidRDefault="00233D67" w:rsidP="00C4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67" w:rsidRDefault="00233D67" w:rsidP="00C411CA">
      <w:r>
        <w:separator/>
      </w:r>
    </w:p>
  </w:footnote>
  <w:footnote w:type="continuationSeparator" w:id="0">
    <w:p w:rsidR="00233D67" w:rsidRDefault="00233D67" w:rsidP="00C41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DF9"/>
    <w:multiLevelType w:val="hybridMultilevel"/>
    <w:tmpl w:val="FBE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0F47"/>
    <w:multiLevelType w:val="hybridMultilevel"/>
    <w:tmpl w:val="7D1C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F59"/>
    <w:multiLevelType w:val="hybridMultilevel"/>
    <w:tmpl w:val="32DA57C4"/>
    <w:lvl w:ilvl="0" w:tplc="96663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01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2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2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23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A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A0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28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FD025D"/>
    <w:multiLevelType w:val="hybridMultilevel"/>
    <w:tmpl w:val="A36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05833"/>
    <w:multiLevelType w:val="hybridMultilevel"/>
    <w:tmpl w:val="C81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C1B66"/>
    <w:multiLevelType w:val="hybridMultilevel"/>
    <w:tmpl w:val="6BD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872ED"/>
    <w:multiLevelType w:val="hybridMultilevel"/>
    <w:tmpl w:val="776A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26784"/>
    <w:multiLevelType w:val="hybridMultilevel"/>
    <w:tmpl w:val="11E855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0834C5E"/>
    <w:multiLevelType w:val="hybridMultilevel"/>
    <w:tmpl w:val="72C44FB2"/>
    <w:lvl w:ilvl="0" w:tplc="733A06A6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7D3707"/>
    <w:multiLevelType w:val="hybridMultilevel"/>
    <w:tmpl w:val="98DEF3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2E839B8"/>
    <w:multiLevelType w:val="hybridMultilevel"/>
    <w:tmpl w:val="057A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D347F"/>
    <w:multiLevelType w:val="hybridMultilevel"/>
    <w:tmpl w:val="453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55FC2"/>
    <w:multiLevelType w:val="hybridMultilevel"/>
    <w:tmpl w:val="A332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563CF"/>
    <w:multiLevelType w:val="hybridMultilevel"/>
    <w:tmpl w:val="DBFCFD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D3BDD"/>
    <w:multiLevelType w:val="hybridMultilevel"/>
    <w:tmpl w:val="79DC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A452E"/>
    <w:multiLevelType w:val="hybridMultilevel"/>
    <w:tmpl w:val="920E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74ECC"/>
    <w:multiLevelType w:val="hybridMultilevel"/>
    <w:tmpl w:val="3D66E31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4E734DA8"/>
    <w:multiLevelType w:val="hybridMultilevel"/>
    <w:tmpl w:val="FBA8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76FF1"/>
    <w:multiLevelType w:val="hybridMultilevel"/>
    <w:tmpl w:val="6CCA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86481"/>
    <w:multiLevelType w:val="hybridMultilevel"/>
    <w:tmpl w:val="CFD0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E0298"/>
    <w:multiLevelType w:val="hybridMultilevel"/>
    <w:tmpl w:val="58B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06E6F"/>
    <w:multiLevelType w:val="hybridMultilevel"/>
    <w:tmpl w:val="66E4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EC78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446A0"/>
    <w:multiLevelType w:val="hybridMultilevel"/>
    <w:tmpl w:val="6F9E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C315F"/>
    <w:multiLevelType w:val="hybridMultilevel"/>
    <w:tmpl w:val="8DB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164CB"/>
    <w:multiLevelType w:val="hybridMultilevel"/>
    <w:tmpl w:val="0A081D54"/>
    <w:lvl w:ilvl="0" w:tplc="0409001B">
      <w:start w:val="1"/>
      <w:numFmt w:val="lowerRoman"/>
      <w:lvlText w:val="%1."/>
      <w:lvlJc w:val="right"/>
      <w:pPr>
        <w:ind w:left="1242" w:hanging="360"/>
      </w:p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5">
    <w:nsid w:val="75DE1A18"/>
    <w:multiLevelType w:val="hybridMultilevel"/>
    <w:tmpl w:val="C626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B2AAB"/>
    <w:multiLevelType w:val="hybridMultilevel"/>
    <w:tmpl w:val="40648EEA"/>
    <w:lvl w:ilvl="0" w:tplc="620CBE7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710C37B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26"/>
  </w:num>
  <w:num w:numId="6">
    <w:abstractNumId w:val="8"/>
  </w:num>
  <w:num w:numId="7">
    <w:abstractNumId w:val="12"/>
  </w:num>
  <w:num w:numId="8">
    <w:abstractNumId w:val="26"/>
  </w:num>
  <w:num w:numId="9">
    <w:abstractNumId w:val="7"/>
  </w:num>
  <w:num w:numId="10">
    <w:abstractNumId w:val="16"/>
  </w:num>
  <w:num w:numId="11">
    <w:abstractNumId w:val="9"/>
  </w:num>
  <w:num w:numId="12">
    <w:abstractNumId w:val="24"/>
  </w:num>
  <w:num w:numId="13">
    <w:abstractNumId w:val="23"/>
  </w:num>
  <w:num w:numId="14">
    <w:abstractNumId w:val="10"/>
  </w:num>
  <w:num w:numId="15">
    <w:abstractNumId w:val="22"/>
  </w:num>
  <w:num w:numId="16">
    <w:abstractNumId w:val="20"/>
  </w:num>
  <w:num w:numId="17">
    <w:abstractNumId w:val="0"/>
  </w:num>
  <w:num w:numId="18">
    <w:abstractNumId w:val="1"/>
  </w:num>
  <w:num w:numId="19">
    <w:abstractNumId w:val="19"/>
  </w:num>
  <w:num w:numId="20">
    <w:abstractNumId w:val="25"/>
  </w:num>
  <w:num w:numId="21">
    <w:abstractNumId w:val="5"/>
  </w:num>
  <w:num w:numId="22">
    <w:abstractNumId w:val="14"/>
  </w:num>
  <w:num w:numId="23">
    <w:abstractNumId w:val="4"/>
  </w:num>
  <w:num w:numId="24">
    <w:abstractNumId w:val="21"/>
  </w:num>
  <w:num w:numId="25">
    <w:abstractNumId w:val="2"/>
  </w:num>
  <w:num w:numId="26">
    <w:abstractNumId w:val="17"/>
  </w:num>
  <w:num w:numId="27">
    <w:abstractNumId w:val="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D94"/>
    <w:rsid w:val="00017C69"/>
    <w:rsid w:val="000427A8"/>
    <w:rsid w:val="000556DA"/>
    <w:rsid w:val="0005719F"/>
    <w:rsid w:val="00084478"/>
    <w:rsid w:val="00106BA9"/>
    <w:rsid w:val="0017383D"/>
    <w:rsid w:val="0018376F"/>
    <w:rsid w:val="001A59EC"/>
    <w:rsid w:val="001D1D94"/>
    <w:rsid w:val="001E7B05"/>
    <w:rsid w:val="00232A37"/>
    <w:rsid w:val="00233D67"/>
    <w:rsid w:val="002F0473"/>
    <w:rsid w:val="00332AB4"/>
    <w:rsid w:val="0036676B"/>
    <w:rsid w:val="00377A47"/>
    <w:rsid w:val="003A5B37"/>
    <w:rsid w:val="003B47A7"/>
    <w:rsid w:val="003C249C"/>
    <w:rsid w:val="003D6F29"/>
    <w:rsid w:val="00417BCC"/>
    <w:rsid w:val="0044324F"/>
    <w:rsid w:val="0044563B"/>
    <w:rsid w:val="004713C0"/>
    <w:rsid w:val="0047151F"/>
    <w:rsid w:val="00492EF9"/>
    <w:rsid w:val="004A2AC9"/>
    <w:rsid w:val="004A52A1"/>
    <w:rsid w:val="004A7F3C"/>
    <w:rsid w:val="00521677"/>
    <w:rsid w:val="00580282"/>
    <w:rsid w:val="005828B7"/>
    <w:rsid w:val="005C650F"/>
    <w:rsid w:val="00693C1C"/>
    <w:rsid w:val="006961F6"/>
    <w:rsid w:val="007216F7"/>
    <w:rsid w:val="00731AAD"/>
    <w:rsid w:val="00756BBB"/>
    <w:rsid w:val="00767DD0"/>
    <w:rsid w:val="00767F1F"/>
    <w:rsid w:val="007803BA"/>
    <w:rsid w:val="00784B99"/>
    <w:rsid w:val="007A6F2C"/>
    <w:rsid w:val="007B3A59"/>
    <w:rsid w:val="007B4B43"/>
    <w:rsid w:val="007B5E7E"/>
    <w:rsid w:val="00802E93"/>
    <w:rsid w:val="0081495B"/>
    <w:rsid w:val="0082417D"/>
    <w:rsid w:val="00855B34"/>
    <w:rsid w:val="00866505"/>
    <w:rsid w:val="008C1D94"/>
    <w:rsid w:val="008C2777"/>
    <w:rsid w:val="008D4BBA"/>
    <w:rsid w:val="008D6648"/>
    <w:rsid w:val="00917AFE"/>
    <w:rsid w:val="00974EF6"/>
    <w:rsid w:val="009A694B"/>
    <w:rsid w:val="009D1438"/>
    <w:rsid w:val="00A01F6E"/>
    <w:rsid w:val="00AA40FF"/>
    <w:rsid w:val="00AB6070"/>
    <w:rsid w:val="00AC21A5"/>
    <w:rsid w:val="00AC285D"/>
    <w:rsid w:val="00B0344A"/>
    <w:rsid w:val="00B71C5A"/>
    <w:rsid w:val="00BF380B"/>
    <w:rsid w:val="00BF4E9B"/>
    <w:rsid w:val="00C411CA"/>
    <w:rsid w:val="00C525D1"/>
    <w:rsid w:val="00C862CE"/>
    <w:rsid w:val="00CE777A"/>
    <w:rsid w:val="00DB17B5"/>
    <w:rsid w:val="00DC49FC"/>
    <w:rsid w:val="00E14C16"/>
    <w:rsid w:val="00E91A9C"/>
    <w:rsid w:val="00EE5891"/>
    <w:rsid w:val="00F01C17"/>
    <w:rsid w:val="00F03546"/>
    <w:rsid w:val="00F11C3D"/>
    <w:rsid w:val="00F260C4"/>
    <w:rsid w:val="00F71B39"/>
    <w:rsid w:val="00F72CDE"/>
    <w:rsid w:val="00F91ECE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94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2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5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52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A52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52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A52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A52A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52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52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A52A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A52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A52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4A52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A52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A52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2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52A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A52A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A52A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A52A1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A52A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A52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2A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2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2A1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A52A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A52A1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A52A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A5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2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A52A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A52A1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D1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D9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9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C7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C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1CA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F26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385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977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911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79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808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33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936">
          <w:marLeft w:val="44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unl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A85E0-A10F-4418-9820-9C69FC7A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Nunley</dc:creator>
  <cp:lastModifiedBy>Scott K.</cp:lastModifiedBy>
  <cp:revision>2</cp:revision>
  <cp:lastPrinted>2016-06-22T23:10:00Z</cp:lastPrinted>
  <dcterms:created xsi:type="dcterms:W3CDTF">2016-06-22T23:14:00Z</dcterms:created>
  <dcterms:modified xsi:type="dcterms:W3CDTF">2016-06-22T23:14:00Z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